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C990" w14:textId="79FD887C" w:rsidR="009631CC" w:rsidRDefault="009631CC" w:rsidP="00CA3BFB"/>
    <w:p w14:paraId="0E69EE7E" w14:textId="10EF0B8D" w:rsidR="00CA3BFB" w:rsidRDefault="00CA3BFB" w:rsidP="00CA3BFB"/>
    <w:p w14:paraId="3D9AE768" w14:textId="7AAC49AF" w:rsidR="00CA3BFB" w:rsidRDefault="00CA3BFB" w:rsidP="00CA3BFB"/>
    <w:p w14:paraId="29FF02F0" w14:textId="77777777" w:rsidR="00B4468A" w:rsidRDefault="00B4468A" w:rsidP="00CA3BFB">
      <w:pPr>
        <w:spacing w:after="0"/>
        <w:rPr>
          <w:b/>
          <w:bCs/>
          <w:sz w:val="40"/>
          <w:szCs w:val="40"/>
        </w:rPr>
      </w:pPr>
    </w:p>
    <w:p w14:paraId="3E93B4A9" w14:textId="45069E98" w:rsidR="00CA3BFB" w:rsidRPr="00CA3BFB" w:rsidRDefault="00CA3BFB" w:rsidP="00CA3BFB">
      <w:pPr>
        <w:spacing w:after="0"/>
        <w:rPr>
          <w:b/>
          <w:bCs/>
          <w:sz w:val="40"/>
          <w:szCs w:val="40"/>
        </w:rPr>
      </w:pPr>
      <w:r w:rsidRPr="00CA3BFB">
        <w:rPr>
          <w:b/>
          <w:bCs/>
          <w:sz w:val="40"/>
          <w:szCs w:val="40"/>
        </w:rPr>
        <w:t>Einverständniserklärung Schulanmeldung</w:t>
      </w:r>
    </w:p>
    <w:p w14:paraId="646CABCE" w14:textId="21969A87" w:rsidR="00CA3BFB" w:rsidRDefault="00CA3BFB" w:rsidP="00CA3BFB">
      <w:pPr>
        <w:spacing w:after="0"/>
      </w:pPr>
      <w:r>
        <w:t>(nur bei getrenntlebenden Eltern)</w:t>
      </w:r>
    </w:p>
    <w:p w14:paraId="29B2F2CE" w14:textId="5119806F" w:rsidR="00CA3BFB" w:rsidRDefault="00CA3BFB" w:rsidP="00CA3BFB">
      <w:pPr>
        <w:spacing w:after="0"/>
      </w:pPr>
    </w:p>
    <w:p w14:paraId="29ABC4EE" w14:textId="77777777" w:rsidR="00B4468A" w:rsidRDefault="00B4468A" w:rsidP="00CA3BFB">
      <w:pPr>
        <w:spacing w:after="0"/>
      </w:pPr>
    </w:p>
    <w:p w14:paraId="7137C6C8" w14:textId="77777777" w:rsidR="00B4468A" w:rsidRDefault="00B4468A" w:rsidP="00CA3BFB">
      <w:pPr>
        <w:spacing w:after="0"/>
      </w:pPr>
    </w:p>
    <w:p w14:paraId="25EB9F2C" w14:textId="77777777" w:rsidR="00B4468A" w:rsidRDefault="00B4468A" w:rsidP="00CA3BFB">
      <w:pPr>
        <w:spacing w:after="0"/>
      </w:pPr>
    </w:p>
    <w:p w14:paraId="5A60F39F" w14:textId="0F7AB1EE" w:rsidR="00CA3BFB" w:rsidRDefault="00CA3BFB" w:rsidP="00CA3BFB">
      <w:pPr>
        <w:spacing w:after="0"/>
      </w:pPr>
      <w:r>
        <w:t xml:space="preserve">Hiermit erkläre ich mich einverstanden, dass mein Kind </w:t>
      </w:r>
    </w:p>
    <w:p w14:paraId="13ED9412" w14:textId="77777777" w:rsidR="00B4468A" w:rsidRDefault="00B4468A" w:rsidP="00CA3BFB">
      <w:pPr>
        <w:spacing w:after="0"/>
      </w:pPr>
    </w:p>
    <w:p w14:paraId="79DD1A56" w14:textId="3248438A" w:rsidR="00CA3BFB" w:rsidRDefault="00CA3BFB" w:rsidP="00CA3BFB">
      <w:pPr>
        <w:spacing w:after="0"/>
      </w:pPr>
    </w:p>
    <w:p w14:paraId="1953C6FF" w14:textId="44B77131" w:rsidR="00CA3BFB" w:rsidRDefault="00CA3BFB" w:rsidP="00CA3BFB">
      <w:pPr>
        <w:spacing w:after="0"/>
      </w:pPr>
      <w:r>
        <w:t>_________________</w:t>
      </w:r>
      <w:r w:rsidR="00B4468A">
        <w:t>___</w:t>
      </w:r>
      <w:r>
        <w:t>_____________</w:t>
      </w:r>
      <w:r>
        <w:tab/>
      </w:r>
      <w:r>
        <w:tab/>
        <w:t>__________________________</w:t>
      </w:r>
    </w:p>
    <w:p w14:paraId="18EB3677" w14:textId="45C088DA" w:rsidR="00CA3BFB" w:rsidRPr="00B4468A" w:rsidRDefault="00B4468A" w:rsidP="00CA3BFB">
      <w:pPr>
        <w:spacing w:after="0"/>
        <w:rPr>
          <w:sz w:val="16"/>
          <w:szCs w:val="16"/>
        </w:rPr>
      </w:pPr>
      <w:r w:rsidRPr="00B4468A">
        <w:rPr>
          <w:sz w:val="16"/>
          <w:szCs w:val="16"/>
        </w:rPr>
        <w:t>Nachname, Vorname</w:t>
      </w:r>
      <w:r w:rsidRPr="00B4468A">
        <w:rPr>
          <w:sz w:val="16"/>
          <w:szCs w:val="16"/>
        </w:rPr>
        <w:tab/>
      </w:r>
      <w:r w:rsidRPr="00B4468A">
        <w:rPr>
          <w:sz w:val="16"/>
          <w:szCs w:val="16"/>
        </w:rPr>
        <w:tab/>
      </w:r>
      <w:r w:rsidRPr="00B4468A">
        <w:rPr>
          <w:sz w:val="16"/>
          <w:szCs w:val="16"/>
        </w:rPr>
        <w:tab/>
      </w:r>
      <w:r w:rsidRPr="00B4468A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</w:t>
      </w:r>
      <w:r w:rsidRPr="00B4468A">
        <w:rPr>
          <w:sz w:val="16"/>
          <w:szCs w:val="16"/>
        </w:rPr>
        <w:t xml:space="preserve">        Geburtsdatum </w:t>
      </w:r>
    </w:p>
    <w:p w14:paraId="2BF2DC07" w14:textId="77777777" w:rsidR="00B4468A" w:rsidRDefault="00B4468A" w:rsidP="00CA3BFB">
      <w:pPr>
        <w:spacing w:after="0"/>
      </w:pPr>
    </w:p>
    <w:p w14:paraId="7135ED78" w14:textId="77777777" w:rsidR="00B4468A" w:rsidRDefault="00B4468A" w:rsidP="00CA3BFB">
      <w:pPr>
        <w:spacing w:after="0"/>
      </w:pPr>
    </w:p>
    <w:p w14:paraId="7FBE36A1" w14:textId="1B13B906" w:rsidR="00CA3BFB" w:rsidRDefault="00B4468A" w:rsidP="00CA3BFB">
      <w:pPr>
        <w:spacing w:after="0"/>
      </w:pPr>
      <w:r>
        <w:t>a</w:t>
      </w:r>
      <w:r w:rsidR="00CA3BFB">
        <w:t xml:space="preserve">b dem Schuljahr </w:t>
      </w:r>
      <w:r w:rsidR="00CA3BFB" w:rsidRPr="00B4468A">
        <w:rPr>
          <w:b/>
          <w:bCs/>
        </w:rPr>
        <w:t>2024/2025</w:t>
      </w:r>
      <w:r w:rsidR="00CA3BFB">
        <w:t xml:space="preserve"> die Realschule Kollnau besucht und durch </w:t>
      </w:r>
    </w:p>
    <w:p w14:paraId="582048CE" w14:textId="6995F0B5" w:rsidR="00CA3BFB" w:rsidRDefault="00CA3BFB" w:rsidP="00CA3BFB">
      <w:pPr>
        <w:spacing w:after="0"/>
      </w:pPr>
    </w:p>
    <w:p w14:paraId="384042D8" w14:textId="203AE4A3" w:rsidR="00CA3BFB" w:rsidRDefault="00CA3BFB" w:rsidP="00CA3BFB">
      <w:pPr>
        <w:spacing w:after="0"/>
      </w:pPr>
      <w:r>
        <w:t>___________________________________________________________</w:t>
      </w:r>
      <w:r w:rsidR="00B4468A">
        <w:t>_____</w:t>
      </w:r>
      <w:r>
        <w:t>____</w:t>
      </w:r>
    </w:p>
    <w:p w14:paraId="4BAAA47D" w14:textId="2189CCEC" w:rsidR="00CA3BFB" w:rsidRDefault="00CA3BFB" w:rsidP="00CA3BFB">
      <w:pPr>
        <w:spacing w:after="0"/>
      </w:pPr>
      <w:r>
        <w:t>Nachname, Vorname Erziehungsberechtigte/r</w:t>
      </w:r>
    </w:p>
    <w:p w14:paraId="3FD8B620" w14:textId="77CFCC4D" w:rsidR="00CA3BFB" w:rsidRDefault="00CA3BFB" w:rsidP="00CA3BFB">
      <w:pPr>
        <w:spacing w:after="0"/>
      </w:pPr>
    </w:p>
    <w:p w14:paraId="6A31D5B9" w14:textId="77777777" w:rsidR="00B4468A" w:rsidRDefault="00B4468A" w:rsidP="00CA3BFB">
      <w:pPr>
        <w:spacing w:after="0"/>
      </w:pPr>
    </w:p>
    <w:p w14:paraId="79DDAEA3" w14:textId="35A3DBBE" w:rsidR="00CA3BFB" w:rsidRDefault="00B4468A" w:rsidP="00CA3BFB">
      <w:pPr>
        <w:spacing w:after="0"/>
      </w:pPr>
      <w:r>
        <w:t>d</w:t>
      </w:r>
      <w:r w:rsidR="00CA3BFB">
        <w:t xml:space="preserve">ie Anmeldung vorgenommen wird. </w:t>
      </w:r>
    </w:p>
    <w:p w14:paraId="210ED144" w14:textId="507EED47" w:rsidR="00CA3BFB" w:rsidRDefault="00CA3BFB" w:rsidP="00CA3BFB">
      <w:pPr>
        <w:spacing w:after="0"/>
      </w:pPr>
    </w:p>
    <w:p w14:paraId="281D388C" w14:textId="77777777" w:rsidR="00B4468A" w:rsidRDefault="00B4468A" w:rsidP="00CA3BFB">
      <w:pPr>
        <w:spacing w:after="0"/>
      </w:pPr>
    </w:p>
    <w:p w14:paraId="52FF3A0C" w14:textId="77777777" w:rsidR="00B4468A" w:rsidRDefault="00B4468A" w:rsidP="00CA3BFB">
      <w:pPr>
        <w:spacing w:after="0"/>
      </w:pPr>
    </w:p>
    <w:p w14:paraId="7A808B5A" w14:textId="77777777" w:rsidR="00B4468A" w:rsidRDefault="00B4468A" w:rsidP="00CA3BFB">
      <w:pPr>
        <w:spacing w:after="0"/>
      </w:pPr>
    </w:p>
    <w:p w14:paraId="687E2F4D" w14:textId="365DBC1E" w:rsidR="00CA3BFB" w:rsidRDefault="00CA3BFB" w:rsidP="00CA3BFB">
      <w:pPr>
        <w:spacing w:after="0"/>
      </w:pPr>
      <w:r>
        <w:t>Waldkirch, den ________________</w:t>
      </w:r>
      <w:r w:rsidR="00B4468A">
        <w:t xml:space="preserve">            </w:t>
      </w:r>
      <w:r>
        <w:t>__________________________</w:t>
      </w:r>
      <w:r w:rsidR="00B4468A">
        <w:t>_____</w:t>
      </w:r>
      <w:r>
        <w:t xml:space="preserve">___ </w:t>
      </w:r>
    </w:p>
    <w:p w14:paraId="3FC87B3F" w14:textId="6BC05F01" w:rsidR="00CA3BFB" w:rsidRPr="00B4468A" w:rsidRDefault="00B4468A" w:rsidP="00B4468A">
      <w:pPr>
        <w:spacing w:after="0"/>
        <w:ind w:left="3540" w:firstLine="708"/>
        <w:rPr>
          <w:sz w:val="16"/>
          <w:szCs w:val="16"/>
        </w:rPr>
      </w:pPr>
      <w:r w:rsidRPr="00B4468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B4468A">
        <w:rPr>
          <w:sz w:val="16"/>
          <w:szCs w:val="16"/>
        </w:rPr>
        <w:t xml:space="preserve"> </w:t>
      </w:r>
      <w:r w:rsidR="00CA3BFB" w:rsidRPr="00B4468A">
        <w:rPr>
          <w:sz w:val="16"/>
          <w:szCs w:val="16"/>
        </w:rPr>
        <w:t xml:space="preserve">Unterschrift Erziehungsberechtigte/r </w:t>
      </w:r>
    </w:p>
    <w:p w14:paraId="08D42319" w14:textId="674A6606" w:rsidR="00CA3BFB" w:rsidRPr="00CA3BFB" w:rsidRDefault="00CA3BFB" w:rsidP="00CA3BFB">
      <w:pPr>
        <w:spacing w:after="0"/>
      </w:pPr>
    </w:p>
    <w:sectPr w:rsidR="00CA3BFB" w:rsidRPr="00CA3BFB" w:rsidSect="009631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15A5" w14:textId="77777777" w:rsidR="00E6154B" w:rsidRDefault="00E6154B" w:rsidP="00640850">
      <w:pPr>
        <w:spacing w:after="0" w:line="240" w:lineRule="auto"/>
      </w:pPr>
      <w:r>
        <w:separator/>
      </w:r>
    </w:p>
  </w:endnote>
  <w:endnote w:type="continuationSeparator" w:id="0">
    <w:p w14:paraId="29828A2D" w14:textId="77777777" w:rsidR="00E6154B" w:rsidRDefault="00E6154B" w:rsidP="0064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SW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BE0E" w14:textId="77777777" w:rsidR="00E6154B" w:rsidRDefault="00E6154B">
    <w:pPr>
      <w:pStyle w:val="Fuzeile"/>
    </w:pPr>
    <w:r w:rsidRPr="001E5665"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6F9E1A" wp14:editId="2311157A">
              <wp:simplePos x="0" y="0"/>
              <wp:positionH relativeFrom="page">
                <wp:posOffset>1052830</wp:posOffset>
              </wp:positionH>
              <wp:positionV relativeFrom="page">
                <wp:posOffset>9815830</wp:posOffset>
              </wp:positionV>
              <wp:extent cx="5939790" cy="719455"/>
              <wp:effectExtent l="0" t="0" r="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979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028660" w14:textId="77777777" w:rsidR="00E6154B" w:rsidRPr="00BD4401" w:rsidRDefault="00E6154B" w:rsidP="003875C1">
                          <w:pPr>
                            <w:jc w:val="center"/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D4401"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>Realschule Kollnau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>Kollnauer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Str. 23 • 79183 Waldkirch-Kollnau 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 xml:space="preserve">Telefon: 07681-474589-0 • Telefax: 07681-474589-19 • </w:t>
                          </w:r>
                          <w:r w:rsidRPr="00522284"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>poststelle@04119787.schule.bwl.de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Schulleitung: Eckart Pfatteicher • Schulträger: Stadt Waldkirch • Schulaufsicht: Staatliches Schulamt Freiburg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http://www.realschule-kollnau.de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F9E1A" id="Rechteck 7" o:spid="_x0000_s1026" style="position:absolute;margin-left:82.9pt;margin-top:772.9pt;width:467.7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" filled="f" stroked="f" strokeweight="2pt">
              <v:textbox>
                <w:txbxContent>
                  <w:p w14:paraId="3D028660" w14:textId="77777777" w:rsidR="00E6154B" w:rsidRPr="00BD4401" w:rsidRDefault="00E6154B" w:rsidP="003875C1">
                    <w:pPr>
                      <w:jc w:val="center"/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</w:pPr>
                    <w:r w:rsidRPr="00BD4401"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>Realschule Kollnau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>Kollnauer</w:t>
                    </w:r>
                    <w:proofErr w:type="spellEnd"/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 xml:space="preserve"> Str. 23 • 79183 Waldkirch-Kollnau 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br/>
                      <w:t xml:space="preserve">Telefon: 07681-474589-0 • Telefax: 07681-474589-19 • </w:t>
                    </w:r>
                    <w:r w:rsidRPr="00522284"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>poststelle@04119787.schule.bwl.de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br/>
                      <w:t>Schulleitung: Eckart Pfatteicher • Schulträger: Stadt Waldkirch • Schulaufsicht: Staatliches Schulamt Freiburg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br/>
                      <w:t>http://www.realschule-kollnau.de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055" w14:textId="77777777" w:rsidR="00E6154B" w:rsidRDefault="00E6154B">
    <w:pPr>
      <w:pStyle w:val="Fuzeile"/>
    </w:pPr>
    <w:r w:rsidRPr="001E5665"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9E8E33E" wp14:editId="56629B70">
              <wp:simplePos x="0" y="0"/>
              <wp:positionH relativeFrom="page">
                <wp:posOffset>1205230</wp:posOffset>
              </wp:positionH>
              <wp:positionV relativeFrom="page">
                <wp:posOffset>9843770</wp:posOffset>
              </wp:positionV>
              <wp:extent cx="5939790" cy="719455"/>
              <wp:effectExtent l="0" t="0" r="0" b="0"/>
              <wp:wrapNone/>
              <wp:docPr id="13" name="Rechtec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979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31C7EA" w14:textId="77777777" w:rsidR="00E6154B" w:rsidRPr="00BD4401" w:rsidRDefault="00E6154B" w:rsidP="001B4480">
                          <w:pPr>
                            <w:jc w:val="center"/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D4401"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>Realschule Kollnau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>Kollnauer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Str. 23 • 79183 Waldkirch-Kollnau 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 xml:space="preserve">Telefon: 07681-474589-0 • Telefax: 07681-474589-19 • </w:t>
                          </w:r>
                          <w:r w:rsidRPr="00522284"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>poststelle@04119787.schule.bwl.de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Schulleitung: Eckart Pfatteicher • Schulträger: Stadt Waldkirch • Schulaufsicht: Staatliches Schulamt Freiburg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http://www.realschule-kollnau.de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8E33E" id="Rechteck 13" o:spid="_x0000_s1027" style="position:absolute;margin-left:94.9pt;margin-top:775.1pt;width:467.7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" filled="f" stroked="f" strokeweight="2pt">
              <v:textbox>
                <w:txbxContent>
                  <w:p w14:paraId="3C31C7EA" w14:textId="77777777" w:rsidR="00E6154B" w:rsidRPr="00BD4401" w:rsidRDefault="00E6154B" w:rsidP="001B4480">
                    <w:pPr>
                      <w:jc w:val="center"/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</w:pPr>
                    <w:r w:rsidRPr="00BD4401"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>Realschule Kollnau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>Kollnauer</w:t>
                    </w:r>
                    <w:proofErr w:type="spellEnd"/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 xml:space="preserve"> Str. 23 • 79183 Waldkirch-Kollnau 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br/>
                      <w:t xml:space="preserve">Telefon: 07681-474589-0 • Telefax: 07681-474589-19 • </w:t>
                    </w:r>
                    <w:r w:rsidRPr="00522284"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>poststelle@04119787.schule.bwl.de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br/>
                      <w:t>Schulleitung: Eckart Pfatteicher • Schulträger: Stadt Waldkirch • Schulaufsicht: Staatliches Schulamt Freiburg</w:t>
                    </w: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br/>
                      <w:t>http://www.realschule-kollnau.de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0175" w14:textId="77777777" w:rsidR="00E6154B" w:rsidRDefault="00E6154B" w:rsidP="00640850">
      <w:pPr>
        <w:spacing w:after="0" w:line="240" w:lineRule="auto"/>
      </w:pPr>
      <w:r>
        <w:separator/>
      </w:r>
    </w:p>
  </w:footnote>
  <w:footnote w:type="continuationSeparator" w:id="0">
    <w:p w14:paraId="7D813C3B" w14:textId="77777777" w:rsidR="00E6154B" w:rsidRDefault="00E6154B" w:rsidP="0064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7E3C" w14:textId="77777777" w:rsidR="00E6154B" w:rsidRDefault="00E6154B">
    <w:pPr>
      <w:pStyle w:val="Kopfzeile"/>
    </w:pPr>
    <w:r w:rsidRPr="001E5665">
      <w:rPr>
        <w:b/>
        <w:noProof/>
        <w:lang w:eastAsia="de-DE"/>
      </w:rPr>
      <w:drawing>
        <wp:anchor distT="0" distB="0" distL="114300" distR="114300" simplePos="0" relativeHeight="251661312" behindDoc="0" locked="0" layoutInCell="1" allowOverlap="1" wp14:anchorId="0D49AA8D" wp14:editId="5E20ABE7">
          <wp:simplePos x="0" y="0"/>
          <wp:positionH relativeFrom="column">
            <wp:posOffset>3843020</wp:posOffset>
          </wp:positionH>
          <wp:positionV relativeFrom="paragraph">
            <wp:posOffset>-27940</wp:posOffset>
          </wp:positionV>
          <wp:extent cx="1963553" cy="886244"/>
          <wp:effectExtent l="0" t="0" r="0" b="9525"/>
          <wp:wrapNone/>
          <wp:docPr id="17" name="Grafik 17" descr="Z:\Tauschordner\Logo\Logo_Realschule_Kollnau_FINA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uschordner\Logo\Logo_Realschule_Kollnau_FINAL Ko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553" cy="886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7745" w14:textId="77777777" w:rsidR="00E6154B" w:rsidRDefault="00E6154B">
    <w:pPr>
      <w:pStyle w:val="Kopfzeile"/>
    </w:pPr>
    <w:r w:rsidRPr="001E5665">
      <w:rPr>
        <w:b/>
        <w:noProof/>
        <w:lang w:eastAsia="de-DE"/>
      </w:rPr>
      <w:drawing>
        <wp:anchor distT="0" distB="0" distL="114300" distR="114300" simplePos="0" relativeHeight="251665408" behindDoc="0" locked="0" layoutInCell="1" allowOverlap="1" wp14:anchorId="6171AE7A" wp14:editId="613F7142">
          <wp:simplePos x="0" y="0"/>
          <wp:positionH relativeFrom="column">
            <wp:posOffset>3995420</wp:posOffset>
          </wp:positionH>
          <wp:positionV relativeFrom="paragraph">
            <wp:posOffset>-60960</wp:posOffset>
          </wp:positionV>
          <wp:extent cx="1963420" cy="885825"/>
          <wp:effectExtent l="0" t="0" r="0" b="9525"/>
          <wp:wrapNone/>
          <wp:docPr id="18" name="Grafik 18" descr="Z:\Tauschordner\Logo\Logo_Realschule_Kollnau_FINA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uschordner\Logo\Logo_Realschule_Kollnau_FINAL Ko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DB65AF" w14:textId="77777777" w:rsidR="00E6154B" w:rsidRDefault="00E6154B">
    <w:pPr>
      <w:pStyle w:val="Kopfzeile"/>
    </w:pPr>
  </w:p>
  <w:p w14:paraId="50D8DFB0" w14:textId="77777777" w:rsidR="00E6154B" w:rsidRDefault="00E6154B">
    <w:pPr>
      <w:pStyle w:val="Kopfzeile"/>
    </w:pPr>
  </w:p>
  <w:p w14:paraId="2B0A391B" w14:textId="77777777" w:rsidR="00E6154B" w:rsidRDefault="00E6154B">
    <w:pPr>
      <w:pStyle w:val="Kopfzeile"/>
    </w:pPr>
  </w:p>
  <w:p w14:paraId="423D964D" w14:textId="77777777" w:rsidR="00E6154B" w:rsidRDefault="00E6154B">
    <w:pPr>
      <w:pStyle w:val="Kopfzeile"/>
    </w:pPr>
  </w:p>
  <w:p w14:paraId="4FBBEB7A" w14:textId="77777777" w:rsidR="00E6154B" w:rsidRDefault="00E615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83"/>
    <w:multiLevelType w:val="hybridMultilevel"/>
    <w:tmpl w:val="771E2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1864"/>
    <w:multiLevelType w:val="hybridMultilevel"/>
    <w:tmpl w:val="B458284E"/>
    <w:lvl w:ilvl="0" w:tplc="166450D6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2C"/>
    <w:rsid w:val="0007480E"/>
    <w:rsid w:val="00093FE5"/>
    <w:rsid w:val="000B5130"/>
    <w:rsid w:val="000C0390"/>
    <w:rsid w:val="00150794"/>
    <w:rsid w:val="00160669"/>
    <w:rsid w:val="00167F38"/>
    <w:rsid w:val="001B4480"/>
    <w:rsid w:val="001E5665"/>
    <w:rsid w:val="002D25F5"/>
    <w:rsid w:val="002D3A69"/>
    <w:rsid w:val="003123F0"/>
    <w:rsid w:val="003875C1"/>
    <w:rsid w:val="0039366E"/>
    <w:rsid w:val="003B51D9"/>
    <w:rsid w:val="003F7768"/>
    <w:rsid w:val="00402688"/>
    <w:rsid w:val="004538AF"/>
    <w:rsid w:val="00460A5D"/>
    <w:rsid w:val="0046413C"/>
    <w:rsid w:val="0046719E"/>
    <w:rsid w:val="004D5DE4"/>
    <w:rsid w:val="00522284"/>
    <w:rsid w:val="00553F50"/>
    <w:rsid w:val="0056761F"/>
    <w:rsid w:val="0059038D"/>
    <w:rsid w:val="005A2830"/>
    <w:rsid w:val="005B0D63"/>
    <w:rsid w:val="005D4948"/>
    <w:rsid w:val="00640850"/>
    <w:rsid w:val="006E563B"/>
    <w:rsid w:val="00705229"/>
    <w:rsid w:val="00707606"/>
    <w:rsid w:val="007446BB"/>
    <w:rsid w:val="00784B63"/>
    <w:rsid w:val="00800BAF"/>
    <w:rsid w:val="008A5148"/>
    <w:rsid w:val="008F3705"/>
    <w:rsid w:val="00947E7D"/>
    <w:rsid w:val="009631CC"/>
    <w:rsid w:val="00980114"/>
    <w:rsid w:val="009A2832"/>
    <w:rsid w:val="00B07B83"/>
    <w:rsid w:val="00B4468A"/>
    <w:rsid w:val="00B55693"/>
    <w:rsid w:val="00B67B4E"/>
    <w:rsid w:val="00B82B17"/>
    <w:rsid w:val="00BC0302"/>
    <w:rsid w:val="00BD4401"/>
    <w:rsid w:val="00C60B14"/>
    <w:rsid w:val="00C81E2C"/>
    <w:rsid w:val="00C97021"/>
    <w:rsid w:val="00CA3BFB"/>
    <w:rsid w:val="00CC12F8"/>
    <w:rsid w:val="00CE6AF0"/>
    <w:rsid w:val="00D51D06"/>
    <w:rsid w:val="00DE7942"/>
    <w:rsid w:val="00E078B4"/>
    <w:rsid w:val="00E26F91"/>
    <w:rsid w:val="00E6154B"/>
    <w:rsid w:val="00F64A3B"/>
    <w:rsid w:val="00F72638"/>
    <w:rsid w:val="00FB0F54"/>
    <w:rsid w:val="00FB4664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B2F609"/>
  <w15:docId w15:val="{03A45F66-91DF-40C5-8164-6A757B1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665"/>
    <w:pPr>
      <w:spacing w:after="6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B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4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850"/>
  </w:style>
  <w:style w:type="paragraph" w:styleId="Fuzeile">
    <w:name w:val="footer"/>
    <w:basedOn w:val="Standard"/>
    <w:link w:val="FuzeileZchn"/>
    <w:uiPriority w:val="99"/>
    <w:unhideWhenUsed/>
    <w:rsid w:val="0064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850"/>
  </w:style>
  <w:style w:type="character" w:styleId="Hyperlink">
    <w:name w:val="Hyperlink"/>
    <w:basedOn w:val="Absatz-Standardschriftart"/>
    <w:uiPriority w:val="99"/>
    <w:unhideWhenUsed/>
    <w:rsid w:val="00E26F9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D4948"/>
    <w:pPr>
      <w:ind w:left="720"/>
      <w:contextualSpacing/>
    </w:pPr>
  </w:style>
  <w:style w:type="paragraph" w:customStyle="1" w:styleId="Spachbuch-1">
    <w:name w:val="Spachbuch-1"/>
    <w:basedOn w:val="Standard"/>
    <w:rsid w:val="000B5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Dutch 801 SWC" w:eastAsia="Times New Roman" w:hAnsi="Dutch 801 SWC" w:cs="Times New Roman"/>
      <w:szCs w:val="20"/>
      <w:lang w:eastAsia="de-DE"/>
    </w:rPr>
  </w:style>
  <w:style w:type="paragraph" w:styleId="Textkrper">
    <w:name w:val="Body Text"/>
    <w:basedOn w:val="Standard"/>
    <w:link w:val="TextkrperZchn"/>
    <w:rsid w:val="009631CC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631CC"/>
    <w:rPr>
      <w:rFonts w:ascii="Arial" w:eastAsia="Times New Roman" w:hAnsi="Arial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artPfatteicher\Documents\Benutzerdefinierte%20Office-Vorlagen\Briefkopf%20mit%20Adressfeld%2020181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mit Adressfeld 201819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Eckart Pfatteicher</dc:creator>
  <cp:lastModifiedBy>Mandy Schätzle</cp:lastModifiedBy>
  <cp:revision>2</cp:revision>
  <cp:lastPrinted>2024-02-23T10:25:00Z</cp:lastPrinted>
  <dcterms:created xsi:type="dcterms:W3CDTF">2024-02-23T10:30:00Z</dcterms:created>
  <dcterms:modified xsi:type="dcterms:W3CDTF">2024-02-23T10:30:00Z</dcterms:modified>
</cp:coreProperties>
</file>